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exact"/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社会保险补贴申请表（单位）</w:t>
      </w:r>
    </w:p>
    <w:p>
      <w:pPr>
        <w:spacing w:before="120" w:beforeLines="50" w:after="120" w:afterLines="50"/>
        <w:jc w:val="left"/>
        <w:rPr>
          <w:rFonts w:hint="eastAsia" w:ascii="仿宋_GB2312" w:eastAsia="仿宋_GB2312"/>
          <w:sz w:val="28"/>
          <w:szCs w:val="20"/>
          <w:lang w:eastAsia="zh-CN"/>
        </w:rPr>
      </w:pPr>
      <w:r>
        <w:rPr>
          <w:rFonts w:hint="eastAsia" w:ascii="仿宋_GB2312" w:eastAsia="仿宋_GB2312"/>
          <w:sz w:val="28"/>
          <w:szCs w:val="20"/>
        </w:rPr>
        <w:t xml:space="preserve">填报单位（公章）：                         </w:t>
      </w:r>
      <w:r>
        <w:rPr>
          <w:rFonts w:hint="eastAsia" w:ascii="仿宋_GB2312"/>
          <w:sz w:val="28"/>
          <w:szCs w:val="20"/>
          <w:lang w:eastAsia="zh-CN"/>
        </w:rPr>
        <w:t>填报时间：</w:t>
      </w:r>
    </w:p>
    <w:tbl>
      <w:tblPr>
        <w:tblStyle w:val="9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800"/>
        <w:gridCol w:w="1875"/>
        <w:gridCol w:w="1725"/>
        <w:gridCol w:w="159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   位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法定代表人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单位地址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联系电话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开户银行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账    号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申请社会保险补贴人数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申请社会保</w:t>
            </w:r>
          </w:p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险补贴金额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养老保险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医疗保险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失业保险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就业服务机构审核意见</w:t>
            </w:r>
          </w:p>
        </w:tc>
        <w:tc>
          <w:tcPr>
            <w:tcW w:w="8410" w:type="dxa"/>
            <w:gridSpan w:val="5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经审核，该单位本次申请符合社会保险补贴对象    人(详见名单)，建议给予养老保险补贴    元、医疗保险补贴    元、失业保险补贴    元，合计     元。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                                                            单位盖章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负责人：                 经办人：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人社部门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复审意见</w:t>
            </w:r>
          </w:p>
        </w:tc>
        <w:tc>
          <w:tcPr>
            <w:tcW w:w="8410" w:type="dxa"/>
            <w:gridSpan w:val="5"/>
            <w:noWrap w:val="0"/>
            <w:vAlign w:val="top"/>
          </w:tcPr>
          <w:p>
            <w:pPr>
              <w:spacing w:line="360" w:lineRule="exact"/>
              <w:ind w:left="780" w:leftChars="200" w:hanging="140" w:hangingChars="5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经复审，该单位本次申请符合享受社会保险补贴对象    人，建议给社会保险补贴</w:t>
            </w:r>
          </w:p>
          <w:p>
            <w:pPr>
              <w:spacing w:line="360" w:lineRule="exact"/>
              <w:ind w:left="780" w:leftChars="200" w:hanging="140" w:hangingChars="5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  元。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                                                             单位盖章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负责人：                 经办人：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申请条件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对各类企业（单位）招用就业困难人员，在相应的劳动合同期限内缴纳社会保险费的；以及在公益性岗位安排就业困难人员，并缴纳社会保险费的，按其为就业困难人员实际缴纳的基本养老保险费、基本医疗保险费和失业保险费给予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单位申明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本单位保证所申报材料真实有效，否则愿意承担由此引起的一切法律责任和后果。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备    注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申请单位应提供如下材料：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1、符合享受社保补贴条件的人员名单；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2、《居民身份证》复印件、《就业失业登记证》复印件、劳动合同复印件；</w:t>
            </w:r>
          </w:p>
          <w:p>
            <w:pPr>
              <w:spacing w:line="360" w:lineRule="exact"/>
              <w:ind w:left="315" w:hanging="420" w:hangingChars="15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4、社会保险经办机构确认的企业（单位）为就业困难人员缴纳有关社会保险费的有效凭证；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6、本表格一式4份(财政、人社、就业服务机构、用人单位各一份)。</w:t>
            </w:r>
          </w:p>
        </w:tc>
      </w:tr>
    </w:tbl>
    <w:p>
      <w:pPr>
        <w:spacing w:before="120" w:beforeLines="50" w:line="300" w:lineRule="exact"/>
        <w:rPr>
          <w:rFonts w:ascii="仿宋_GB2312" w:eastAsia="仿宋_GB2312"/>
          <w:sz w:val="28"/>
          <w:szCs w:val="20"/>
        </w:rPr>
        <w:sectPr>
          <w:pgSz w:w="11906" w:h="16838"/>
          <w:pgMar w:top="1247" w:right="1797" w:bottom="1327" w:left="1797" w:header="1418" w:footer="1559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0"/>
        </w:rPr>
        <w:t xml:space="preserve">单位负责人（签字）：                            经办人（签字）： </w:t>
      </w:r>
    </w:p>
    <w:p>
      <w:pPr>
        <w:ind w:left="-1370" w:leftChars="-428" w:firstLine="1265" w:firstLineChars="35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企业（单位）吸纳就业困难人员社会保险补贴人员名单</w:t>
      </w:r>
    </w:p>
    <w:p>
      <w:pPr>
        <w:spacing w:before="120" w:beforeLines="50" w:after="120" w:afterLines="5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申报单位：（盖章）                                                  </w:t>
      </w:r>
      <w:r>
        <w:rPr>
          <w:rFonts w:hint="eastAsia" w:ascii="仿宋_GB2312"/>
          <w:szCs w:val="21"/>
          <w:lang w:eastAsia="zh-CN"/>
        </w:rPr>
        <w:t>填报时间：</w:t>
      </w:r>
      <w:r>
        <w:rPr>
          <w:rFonts w:hint="eastAsia" w:ascii="仿宋_GB2312" w:eastAsia="仿宋_GB2312"/>
          <w:szCs w:val="21"/>
        </w:rPr>
        <w:t xml:space="preserve">                     </w:t>
      </w:r>
    </w:p>
    <w:tbl>
      <w:tblPr>
        <w:tblStyle w:val="9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25"/>
        <w:gridCol w:w="651"/>
        <w:gridCol w:w="2304"/>
        <w:gridCol w:w="1430"/>
        <w:gridCol w:w="2483"/>
        <w:gridCol w:w="1731"/>
        <w:gridCol w:w="1518"/>
        <w:gridCol w:w="937"/>
        <w:gridCol w:w="85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序号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2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身份证号码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24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就业失业登记证号码</w:t>
            </w: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社会保险费缴交期限</w:t>
            </w:r>
          </w:p>
        </w:tc>
        <w:tc>
          <w:tcPr>
            <w:tcW w:w="151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申请补贴金额（元）</w:t>
            </w:r>
          </w:p>
        </w:tc>
        <w:tc>
          <w:tcPr>
            <w:tcW w:w="2624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养老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保险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医疗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保险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失业保险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总计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>
      <w:pPr>
        <w:spacing w:before="120" w:beforeLines="50" w:line="300" w:lineRule="exact"/>
        <w:ind w:left="-1370" w:leftChars="-428" w:firstLine="1440" w:firstLineChars="450"/>
        <w:rPr>
          <w:rFonts w:hint="eastAsia" w:ascii="仿宋_GB2312"/>
          <w:szCs w:val="21"/>
          <w:lang w:eastAsia="zh-CN"/>
        </w:rPr>
        <w:sectPr>
          <w:pgSz w:w="16838" w:h="11906" w:orient="landscape"/>
          <w:pgMar w:top="1797" w:right="1247" w:bottom="1797" w:left="1440" w:header="1418" w:footer="1559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         单位负责人（签字）：                             经办人（签字）</w:t>
      </w:r>
      <w:r>
        <w:rPr>
          <w:rFonts w:hint="eastAsia" w:ascii="仿宋_GB2312"/>
          <w:szCs w:val="21"/>
          <w:lang w:eastAsia="zh-CN"/>
        </w:rPr>
        <w:t>：</w:t>
      </w:r>
    </w:p>
    <w:p>
      <w:pPr>
        <w:spacing w:before="120" w:beforeLines="50" w:line="360" w:lineRule="exact"/>
        <w:ind w:firstLine="2811" w:firstLineChars="700"/>
        <w:jc w:val="both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社会保险补贴申请表（单位）</w:t>
      </w:r>
    </w:p>
    <w:p>
      <w:pPr>
        <w:spacing w:before="120" w:beforeLines="50" w:after="120" w:afterLines="50"/>
        <w:jc w:val="left"/>
        <w:rPr>
          <w:rFonts w:hint="eastAsia" w:ascii="仿宋_GB2312" w:eastAsia="仿宋_GB2312"/>
          <w:sz w:val="28"/>
          <w:szCs w:val="20"/>
          <w:lang w:eastAsia="zh-CN"/>
        </w:rPr>
      </w:pPr>
      <w:r>
        <w:rPr>
          <w:rFonts w:hint="eastAsia" w:ascii="仿宋_GB2312" w:eastAsia="仿宋_GB2312"/>
          <w:sz w:val="28"/>
          <w:szCs w:val="20"/>
        </w:rPr>
        <w:t xml:space="preserve">填报单位（公章）：                         </w:t>
      </w:r>
      <w:r>
        <w:rPr>
          <w:rFonts w:hint="eastAsia" w:ascii="仿宋_GB2312"/>
          <w:sz w:val="28"/>
          <w:szCs w:val="20"/>
          <w:lang w:eastAsia="zh-CN"/>
        </w:rPr>
        <w:t>填报时间：</w:t>
      </w:r>
    </w:p>
    <w:tbl>
      <w:tblPr>
        <w:tblStyle w:val="9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800"/>
        <w:gridCol w:w="1875"/>
        <w:gridCol w:w="1725"/>
        <w:gridCol w:w="159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   位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XXXXX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法定代表人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单位地址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XXXXXXXXXX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联系电话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开户银行</w:t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XXXXXX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账    号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申请社会保险补贴人数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  <w:p>
            <w:pPr>
              <w:spacing w:line="360" w:lineRule="exact"/>
              <w:ind w:firstLine="840" w:firstLineChars="300"/>
              <w:jc w:val="left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申请社会保</w:t>
            </w:r>
          </w:p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险补贴金额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default" w:ascii="仿宋_GB2312" w:hAnsi="Times New Roman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养老保险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医疗保险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980" w:firstLineChars="350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失业保险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就业服务机构审核意见</w:t>
            </w:r>
          </w:p>
        </w:tc>
        <w:tc>
          <w:tcPr>
            <w:tcW w:w="8410" w:type="dxa"/>
            <w:gridSpan w:val="5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经审核，该单位本次申请符合社会保险补贴对象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人(详见名单)，建议给予养老保险补贴 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元、医疗保险补贴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 xml:space="preserve">XX 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元、失业保险补贴 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 xml:space="preserve">XX 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元，合计  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元。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                                                            单位盖章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负责人：                 经办人：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人社部门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复审意见</w:t>
            </w:r>
          </w:p>
        </w:tc>
        <w:tc>
          <w:tcPr>
            <w:tcW w:w="8410" w:type="dxa"/>
            <w:gridSpan w:val="5"/>
            <w:noWrap w:val="0"/>
            <w:vAlign w:val="top"/>
          </w:tcPr>
          <w:p>
            <w:pPr>
              <w:spacing w:line="360" w:lineRule="exact"/>
              <w:ind w:left="780" w:leftChars="200" w:hanging="140" w:hangingChars="5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经复审，该单位本次申请符合享受社会保险补贴对象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 xml:space="preserve">  XX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人，建议给社会保险补贴</w:t>
            </w:r>
            <w:r>
              <w:rPr>
                <w:rFonts w:hint="eastAsia" w:ascii="仿宋_GB2312"/>
                <w:sz w:val="28"/>
                <w:szCs w:val="20"/>
                <w:lang w:val="en-US" w:eastAsia="zh-CN"/>
              </w:rPr>
              <w:t xml:space="preserve"> XX</w:t>
            </w: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元。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 xml:space="preserve">                                                              单位盖章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负责人：                 经办人：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申请条件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对各类企业（单位）招用就业困难人员，在相应的劳动合同期限内缴纳社会保险费的；以及在公益性岗位安排就业困难人员，并缴纳社会保险费的，按其为就业困难人员实际缴纳的基本养老保险费、基本医疗保险费和失业保险费给予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单位申明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本单位保证所申报材料真实有效，否则愿意承担由此引起的一切法律责任和后果。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备    注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申请单位应提供如下材料：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1、符合享受社保补贴条件的人员名单；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2、《居民身份证》复印件、《就业失业登记证》复印件、劳动合同复印件；</w:t>
            </w:r>
          </w:p>
          <w:p>
            <w:pPr>
              <w:spacing w:line="360" w:lineRule="exact"/>
              <w:ind w:left="315" w:hanging="420" w:hangingChars="150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4、社会保险经办机构确认的企业（单位）为就业困难人员缴纳有关社会保险费的有效凭证；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/>
                <w:sz w:val="28"/>
                <w:szCs w:val="20"/>
              </w:rPr>
              <w:t>6、本表格一式4份(财政、人社、就业服务机构、用人单位各一份)。</w:t>
            </w:r>
          </w:p>
        </w:tc>
      </w:tr>
    </w:tbl>
    <w:p>
      <w:pPr>
        <w:spacing w:before="120" w:beforeLines="50" w:line="300" w:lineRule="exact"/>
        <w:rPr>
          <w:rFonts w:ascii="仿宋_GB2312" w:eastAsia="仿宋_GB2312"/>
          <w:sz w:val="28"/>
          <w:szCs w:val="20"/>
        </w:rPr>
        <w:sectPr>
          <w:pgSz w:w="11906" w:h="16838"/>
          <w:pgMar w:top="1247" w:right="1797" w:bottom="1440" w:left="1797" w:header="1418" w:footer="1559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0"/>
        </w:rPr>
        <w:t>单位负责人（签字）：                            经办人（签字）：</w:t>
      </w:r>
    </w:p>
    <w:p>
      <w:pPr>
        <w:jc w:val="both"/>
        <w:rPr>
          <w:rFonts w:hint="eastAsia"/>
          <w:sz w:val="36"/>
          <w:szCs w:val="36"/>
        </w:rPr>
      </w:pPr>
    </w:p>
    <w:p>
      <w:pPr>
        <w:ind w:left="-1370" w:leftChars="-428" w:firstLine="1260" w:firstLineChars="350"/>
        <w:jc w:val="center"/>
        <w:rPr>
          <w:rFonts w:hint="eastAsia"/>
          <w:sz w:val="24"/>
        </w:rPr>
      </w:pPr>
      <w:r>
        <w:rPr>
          <w:rFonts w:hint="eastAsia"/>
          <w:sz w:val="36"/>
          <w:szCs w:val="36"/>
        </w:rPr>
        <w:t>企业（单位）吸纳就业困难人员社会保险补贴人员名单</w:t>
      </w:r>
    </w:p>
    <w:p>
      <w:pPr>
        <w:spacing w:before="120" w:beforeLines="50" w:after="120" w:afterLines="5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申报单位：（盖章）                                        </w:t>
      </w:r>
      <w:r>
        <w:rPr>
          <w:rFonts w:hint="eastAsia" w:ascii="仿宋_GB2312"/>
          <w:szCs w:val="21"/>
          <w:lang w:eastAsia="zh-CN"/>
        </w:rPr>
        <w:t>填报时间：</w:t>
      </w:r>
      <w:r>
        <w:rPr>
          <w:rFonts w:hint="eastAsia" w:ascii="仿宋_GB2312"/>
          <w:szCs w:val="21"/>
          <w:lang w:val="en-US" w:eastAsia="zh-CN"/>
        </w:rPr>
        <w:t>X年X月X日</w:t>
      </w:r>
      <w:r>
        <w:rPr>
          <w:rFonts w:hint="eastAsia" w:ascii="仿宋_GB2312" w:eastAsia="仿宋_GB2312"/>
          <w:szCs w:val="21"/>
        </w:rPr>
        <w:t xml:space="preserve">                     </w:t>
      </w:r>
    </w:p>
    <w:tbl>
      <w:tblPr>
        <w:tblStyle w:val="9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25"/>
        <w:gridCol w:w="651"/>
        <w:gridCol w:w="2304"/>
        <w:gridCol w:w="1430"/>
        <w:gridCol w:w="2483"/>
        <w:gridCol w:w="1731"/>
        <w:gridCol w:w="1518"/>
        <w:gridCol w:w="937"/>
        <w:gridCol w:w="85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序号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2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身份证号码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24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就业失业登记证号码</w:t>
            </w: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社会保险费缴交期限</w:t>
            </w:r>
          </w:p>
        </w:tc>
        <w:tc>
          <w:tcPr>
            <w:tcW w:w="1518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申请补贴金额（元）</w:t>
            </w:r>
          </w:p>
        </w:tc>
        <w:tc>
          <w:tcPr>
            <w:tcW w:w="2624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养老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保险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医疗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保险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失业保险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XXXXXXXXXX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XXXXXX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XXXXXX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XXXX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总计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>
      <w:pPr>
        <w:spacing w:before="120" w:beforeLines="50" w:line="300" w:lineRule="exact"/>
        <w:ind w:left="-1370" w:leftChars="-428" w:firstLine="1440" w:firstLineChars="45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        单位负责人（签字）：  </w:t>
      </w:r>
      <w:r>
        <w:rPr>
          <w:rFonts w:hint="eastAsia" w:ascii="仿宋_GB2312"/>
          <w:szCs w:val="21"/>
          <w:lang w:val="en-US" w:eastAsia="zh-CN"/>
        </w:rPr>
        <w:t>XX</w:t>
      </w:r>
      <w:r>
        <w:rPr>
          <w:rFonts w:hint="eastAsia" w:ascii="仿宋_GB2312" w:eastAsia="仿宋_GB2312"/>
          <w:szCs w:val="21"/>
        </w:rPr>
        <w:t xml:space="preserve">                           经办人（签字）</w:t>
      </w:r>
      <w:r>
        <w:rPr>
          <w:rFonts w:hint="eastAsia" w:ascii="仿宋_GB2312"/>
          <w:szCs w:val="21"/>
          <w:lang w:eastAsia="zh-CN"/>
        </w:rPr>
        <w:t>：</w:t>
      </w:r>
      <w:r>
        <w:rPr>
          <w:rFonts w:hint="eastAsia" w:ascii="仿宋_GB2312"/>
          <w:szCs w:val="21"/>
          <w:lang w:val="en-US" w:eastAsia="zh-CN"/>
        </w:rPr>
        <w:t>XX</w:t>
      </w:r>
    </w:p>
    <w:p>
      <w:pPr>
        <w:pStyle w:val="2"/>
        <w:rPr>
          <w:rFonts w:hint="eastAsia" w:ascii="宋体" w:hAnsi="宋体" w:eastAsia="宋体" w:cs="宋体"/>
          <w:i w:val="0"/>
          <w:iCs w:val="0"/>
          <w:kern w:val="0"/>
          <w:sz w:val="20"/>
          <w:szCs w:val="20"/>
          <w:u w:val="singl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6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75"/>
    <w:rsid w:val="000A70AA"/>
    <w:rsid w:val="001505ED"/>
    <w:rsid w:val="001E7A90"/>
    <w:rsid w:val="00460394"/>
    <w:rsid w:val="00490375"/>
    <w:rsid w:val="006A2C23"/>
    <w:rsid w:val="0071016D"/>
    <w:rsid w:val="0075191C"/>
    <w:rsid w:val="00782D68"/>
    <w:rsid w:val="00C81D9C"/>
    <w:rsid w:val="00DA659D"/>
    <w:rsid w:val="00E43B2D"/>
    <w:rsid w:val="00ED5260"/>
    <w:rsid w:val="020469F8"/>
    <w:rsid w:val="04F373D2"/>
    <w:rsid w:val="05E518FD"/>
    <w:rsid w:val="06383CC8"/>
    <w:rsid w:val="074408F9"/>
    <w:rsid w:val="07745814"/>
    <w:rsid w:val="08A362B5"/>
    <w:rsid w:val="09A60A47"/>
    <w:rsid w:val="0DA4344E"/>
    <w:rsid w:val="0DE3334D"/>
    <w:rsid w:val="0F5214B5"/>
    <w:rsid w:val="0FE67F99"/>
    <w:rsid w:val="11325B49"/>
    <w:rsid w:val="13362625"/>
    <w:rsid w:val="14DD0843"/>
    <w:rsid w:val="15166A1E"/>
    <w:rsid w:val="15226360"/>
    <w:rsid w:val="17490E6B"/>
    <w:rsid w:val="1E356E5A"/>
    <w:rsid w:val="1EEB6364"/>
    <w:rsid w:val="22C53454"/>
    <w:rsid w:val="23606F45"/>
    <w:rsid w:val="239E5843"/>
    <w:rsid w:val="24E95B5A"/>
    <w:rsid w:val="25D12592"/>
    <w:rsid w:val="268B7A0F"/>
    <w:rsid w:val="288B37C1"/>
    <w:rsid w:val="288E4824"/>
    <w:rsid w:val="293C7CD2"/>
    <w:rsid w:val="29745176"/>
    <w:rsid w:val="29E77387"/>
    <w:rsid w:val="2B262BFE"/>
    <w:rsid w:val="2D07681D"/>
    <w:rsid w:val="2D3D4343"/>
    <w:rsid w:val="2FF448E4"/>
    <w:rsid w:val="30BB39B1"/>
    <w:rsid w:val="31FF0BF0"/>
    <w:rsid w:val="32F26D02"/>
    <w:rsid w:val="3365262D"/>
    <w:rsid w:val="34AA34E3"/>
    <w:rsid w:val="37EF482E"/>
    <w:rsid w:val="389434A5"/>
    <w:rsid w:val="393B60E6"/>
    <w:rsid w:val="3C5F0D97"/>
    <w:rsid w:val="3CD63BDD"/>
    <w:rsid w:val="3E7C76F9"/>
    <w:rsid w:val="3E911640"/>
    <w:rsid w:val="423A73E9"/>
    <w:rsid w:val="43F27445"/>
    <w:rsid w:val="44362033"/>
    <w:rsid w:val="46611991"/>
    <w:rsid w:val="47D55857"/>
    <w:rsid w:val="499B043C"/>
    <w:rsid w:val="4BD143F2"/>
    <w:rsid w:val="4F2B4E28"/>
    <w:rsid w:val="4F9F2F88"/>
    <w:rsid w:val="53320C87"/>
    <w:rsid w:val="563002E4"/>
    <w:rsid w:val="573217E2"/>
    <w:rsid w:val="5C812AAE"/>
    <w:rsid w:val="5EAC659B"/>
    <w:rsid w:val="5F35427D"/>
    <w:rsid w:val="602F6FEF"/>
    <w:rsid w:val="621E29B2"/>
    <w:rsid w:val="62D11504"/>
    <w:rsid w:val="652D4C5C"/>
    <w:rsid w:val="662D7B3D"/>
    <w:rsid w:val="66A35651"/>
    <w:rsid w:val="67527C8C"/>
    <w:rsid w:val="687350E8"/>
    <w:rsid w:val="6A3318FD"/>
    <w:rsid w:val="6BFA4483"/>
    <w:rsid w:val="6C0F6749"/>
    <w:rsid w:val="6E4147AF"/>
    <w:rsid w:val="70E7461C"/>
    <w:rsid w:val="717F7F09"/>
    <w:rsid w:val="71E06E1D"/>
    <w:rsid w:val="720D43E4"/>
    <w:rsid w:val="722F6C7F"/>
    <w:rsid w:val="72ED3059"/>
    <w:rsid w:val="734D61A7"/>
    <w:rsid w:val="754820B4"/>
    <w:rsid w:val="75EB410F"/>
    <w:rsid w:val="77447BB6"/>
    <w:rsid w:val="7B72732D"/>
    <w:rsid w:val="7BBD50D3"/>
    <w:rsid w:val="7E5C61CA"/>
    <w:rsid w:val="7F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after="234" w:line="265" w:lineRule="auto"/>
      <w:ind w:left="292" w:hanging="10"/>
      <w:jc w:val="center"/>
      <w:outlineLvl w:val="0"/>
    </w:pPr>
    <w:rPr>
      <w:rFonts w:ascii="黑体" w:hAnsi="黑体" w:eastAsia="方正小标宋简体" w:cs="黑体"/>
      <w:sz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beforeLines="50" w:line="360" w:lineRule="auto"/>
      <w:ind w:firstLine="200" w:firstLineChars="200"/>
    </w:pPr>
    <w:rPr>
      <w:rFonts w:ascii="仿宋_GB2312" w:eastAsia="仿宋_GB2312"/>
      <w:sz w:val="32"/>
      <w:szCs w:val="21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/>
    </w:p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Footer Char"/>
    <w:basedOn w:val="10"/>
    <w:link w:val="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7"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732</Words>
  <Characters>4176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2019-12-10T06:46:00Z</dcterms:created>
  <dc:creator>Administrator</dc:creator>
  <cp:lastModifiedBy>过客无心</cp:lastModifiedBy>
  <dcterms:modified xsi:type="dcterms:W3CDTF">2021-12-29T03:55:22Z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7110E7C703D74EAB8B76538C5B174385</vt:lpwstr>
  </property>
</Properties>
</file>